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4C" w:rsidRDefault="008D3C4C">
      <w:pPr>
        <w:pStyle w:val="3"/>
        <w:jc w:val="left"/>
        <w:rPr>
          <w:b w:val="0"/>
          <w:sz w:val="16"/>
        </w:rPr>
      </w:pPr>
      <w:r>
        <w:rPr>
          <w:b w:val="0"/>
          <w:sz w:val="16"/>
        </w:rPr>
        <w:t>ΠΑΡΑΡΤΗΜΑ Ι</w:t>
      </w:r>
    </w:p>
    <w:p w:rsidR="008D3C4C" w:rsidRDefault="008D3C4C">
      <w:pPr>
        <w:pStyle w:val="3"/>
      </w:pPr>
      <w:r>
        <w:t>ΥΠΕΥΘΥΝΗ ΔΗΛΩΣΗ</w:t>
      </w:r>
    </w:p>
    <w:p w:rsidR="008D3C4C" w:rsidRDefault="008D3C4C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8D3C4C" w:rsidRDefault="008D3C4C">
      <w:pPr>
        <w:pStyle w:val="a3"/>
        <w:tabs>
          <w:tab w:val="clear" w:pos="4153"/>
          <w:tab w:val="clear" w:pos="8306"/>
        </w:tabs>
      </w:pPr>
    </w:p>
    <w:p w:rsidR="008D3C4C" w:rsidRDefault="008D3C4C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8D3C4C" w:rsidRDefault="008D3C4C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:rsidR="008D3C4C" w:rsidRDefault="008D3C4C">
      <w:pPr>
        <w:pStyle w:val="a5"/>
        <w:jc w:val="left"/>
        <w:rPr>
          <w:sz w:val="22"/>
        </w:rPr>
      </w:pPr>
    </w:p>
    <w:p w:rsidR="008D3C4C" w:rsidRDefault="008D3C4C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D3C4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D3C4C" w:rsidRDefault="008D3C4C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</w:tcPr>
          <w:p w:rsidR="008D3C4C" w:rsidRDefault="00163080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  <w:r>
              <w:rPr>
                <w:rFonts w:ascii="Courier New" w:hAnsi="Courier New"/>
                <w:b/>
                <w:color w:val="000080"/>
              </w:rPr>
              <w:t xml:space="preserve">ΚΥΣΠΕ (Δια μέσου της Δ/νσης Π.Ε Αχαΐας) </w:t>
            </w:r>
          </w:p>
        </w:tc>
      </w:tr>
      <w:tr w:rsidR="008D3C4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D3C4C" w:rsidRDefault="008D3C4C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>
              <w:rPr>
                <w:rFonts w:ascii="Arial" w:hAnsi="Arial"/>
                <w:strike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:rsidR="008D3C4C" w:rsidRDefault="008D3C4C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1080" w:type="dxa"/>
            <w:gridSpan w:val="3"/>
          </w:tcPr>
          <w:p w:rsidR="008D3C4C" w:rsidRDefault="008D3C4C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D3C4C" w:rsidRDefault="008D3C4C">
            <w:pPr>
              <w:spacing w:before="120"/>
              <w:ind w:right="-6878"/>
              <w:rPr>
                <w:rFonts w:ascii="Arial" w:hAnsi="Arial"/>
                <w:b/>
                <w:color w:val="000080"/>
              </w:rPr>
            </w:pPr>
          </w:p>
        </w:tc>
      </w:tr>
      <w:tr w:rsidR="008D3C4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D3C4C" w:rsidRDefault="008D3C4C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:rsidR="008D3C4C" w:rsidRDefault="008D3C4C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8D3C4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D3C4C" w:rsidRDefault="008D3C4C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:rsidR="008D3C4C" w:rsidRDefault="008D3C4C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8D3C4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D3C4C" w:rsidRDefault="008D3C4C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:rsidR="008D3C4C" w:rsidRDefault="008D3C4C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8D3C4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C" w:rsidRDefault="008D3C4C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C" w:rsidRDefault="008D3C4C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8D3C4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D3C4C" w:rsidRDefault="008D3C4C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8D3C4C" w:rsidRDefault="008D3C4C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720" w:type="dxa"/>
            <w:gridSpan w:val="2"/>
          </w:tcPr>
          <w:p w:rsidR="008D3C4C" w:rsidRDefault="008D3C4C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8D3C4C" w:rsidRDefault="008D3C4C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8D3C4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D3C4C" w:rsidRDefault="008D3C4C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:rsidR="008D3C4C" w:rsidRDefault="008D3C4C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09" w:type="dxa"/>
          </w:tcPr>
          <w:p w:rsidR="008D3C4C" w:rsidRDefault="008D3C4C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</w:tcPr>
          <w:p w:rsidR="008D3C4C" w:rsidRDefault="008D3C4C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20" w:type="dxa"/>
          </w:tcPr>
          <w:p w:rsidR="008D3C4C" w:rsidRDefault="008D3C4C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8D3C4C" w:rsidRDefault="008D3C4C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540" w:type="dxa"/>
          </w:tcPr>
          <w:p w:rsidR="008D3C4C" w:rsidRDefault="008D3C4C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:rsidR="008D3C4C" w:rsidRDefault="008D3C4C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8D3C4C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D3C4C" w:rsidRDefault="008D3C4C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:rsidR="008D3C4C" w:rsidRDefault="008D3C4C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D3C4C" w:rsidRDefault="008D3C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:rsidR="008D3C4C" w:rsidRDefault="008D3C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(Ε-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D3C4C" w:rsidRDefault="008D3C4C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</w:tbl>
    <w:p w:rsidR="008D3C4C" w:rsidRDefault="008D3C4C">
      <w:pPr>
        <w:rPr>
          <w:rFonts w:ascii="Arial" w:hAnsi="Arial"/>
          <w:b/>
          <w:sz w:val="28"/>
        </w:rPr>
      </w:pPr>
    </w:p>
    <w:p w:rsidR="008D3C4C" w:rsidRDefault="008D3C4C">
      <w:pPr>
        <w:rPr>
          <w:sz w:val="16"/>
        </w:rPr>
      </w:pPr>
    </w:p>
    <w:p w:rsidR="008D3C4C" w:rsidRDefault="008D3C4C">
      <w:pPr>
        <w:sectPr w:rsidR="008D3C4C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0"/>
      </w:tblGrid>
      <w:tr w:rsidR="008D3C4C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D3C4C" w:rsidRDefault="008D3C4C">
            <w:pPr>
              <w:ind w:right="124"/>
              <w:rPr>
                <w:rFonts w:ascii="Arial" w:hAnsi="Arial"/>
                <w:sz w:val="18"/>
              </w:rPr>
            </w:pPr>
          </w:p>
          <w:p w:rsidR="008D3C4C" w:rsidRDefault="008D3C4C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8D3C4C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D3C4C" w:rsidRPr="001A7700" w:rsidRDefault="00163080">
            <w:pPr>
              <w:spacing w:before="60"/>
              <w:ind w:right="125"/>
              <w:rPr>
                <w:rFonts w:ascii="Calibri" w:hAnsi="Calibri"/>
                <w:b/>
              </w:rPr>
            </w:pPr>
            <w:r w:rsidRPr="001A7700">
              <w:rPr>
                <w:rFonts w:ascii="Calibri" w:hAnsi="Calibri"/>
                <w:b/>
              </w:rPr>
              <w:t xml:space="preserve">α) για σοβαρούς οικογενειακούς λόγους </w:t>
            </w:r>
            <w:r w:rsidR="001A7700" w:rsidRPr="001A7700">
              <w:rPr>
                <w:rFonts w:ascii="Calibri" w:hAnsi="Calibri"/>
                <w:b/>
              </w:rPr>
              <w:t xml:space="preserve">ή για σοβαρούς λόγους υγείας, </w:t>
            </w:r>
            <w:r w:rsidRPr="001A7700">
              <w:rPr>
                <w:rFonts w:ascii="Calibri" w:hAnsi="Calibri"/>
                <w:b/>
              </w:rPr>
              <w:t>ζητώ την παραίτησή μου από την υπηρεσία</w:t>
            </w:r>
          </w:p>
          <w:p w:rsidR="00163080" w:rsidRPr="00D538EC" w:rsidRDefault="00163080" w:rsidP="00D538EC">
            <w:pPr>
              <w:spacing w:before="60"/>
              <w:ind w:right="125"/>
              <w:rPr>
                <w:rFonts w:ascii="Calibri" w:hAnsi="Calibri"/>
                <w:b/>
              </w:rPr>
            </w:pPr>
            <w:r w:rsidRPr="001A7700">
              <w:rPr>
                <w:rFonts w:ascii="Calibri" w:hAnsi="Calibri"/>
                <w:b/>
              </w:rPr>
              <w:t xml:space="preserve">β) ήμουν ασφαλισμένος/νη στον ελληνικό δημόσιο φορέα από </w:t>
            </w:r>
            <w:r w:rsidR="00D538EC">
              <w:rPr>
                <w:rFonts w:ascii="Calibri" w:hAnsi="Calibri"/>
                <w:b/>
              </w:rPr>
              <w:t>……</w:t>
            </w:r>
            <w:r w:rsidR="00D538EC" w:rsidRPr="00D538EC">
              <w:rPr>
                <w:rFonts w:ascii="Calibri" w:hAnsi="Calibri"/>
                <w:b/>
              </w:rPr>
              <w:t>……………………………..</w:t>
            </w:r>
          </w:p>
        </w:tc>
      </w:tr>
      <w:tr w:rsidR="008D3C4C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D3C4C" w:rsidRPr="001A7700" w:rsidRDefault="00163080" w:rsidP="00163080">
            <w:pPr>
              <w:spacing w:before="60"/>
              <w:ind w:right="125"/>
              <w:rPr>
                <w:rFonts w:ascii="Calibri" w:hAnsi="Calibri"/>
                <w:b/>
              </w:rPr>
            </w:pPr>
            <w:r w:rsidRPr="001A7700">
              <w:rPr>
                <w:rFonts w:ascii="Calibri" w:hAnsi="Calibri"/>
                <w:b/>
              </w:rPr>
              <w:t>γ)</w:t>
            </w:r>
            <w:r w:rsidR="001A7700">
              <w:rPr>
                <w:rFonts w:ascii="Calibri" w:hAnsi="Calibri"/>
                <w:b/>
              </w:rPr>
              <w:t xml:space="preserve"> </w:t>
            </w:r>
            <w:r w:rsidR="001A7700" w:rsidRPr="001A7700">
              <w:rPr>
                <w:rFonts w:ascii="Calibri" w:hAnsi="Calibri"/>
                <w:b/>
              </w:rPr>
              <w:t>γνωρίζω ότι με τα μέχρι σήμερα ενεργά και μη χρόνια εργασίας μου στην υπηρεσία θεμελιώνω ή δεν θεμελιώνω συνταξιοδοτικά δικαιώματα.</w:t>
            </w:r>
          </w:p>
        </w:tc>
      </w:tr>
      <w:tr w:rsidR="008D3C4C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D3C4C" w:rsidRPr="001A7700" w:rsidRDefault="001A7700" w:rsidP="001A7700">
            <w:pPr>
              <w:spacing w:before="60"/>
              <w:ind w:right="125"/>
              <w:rPr>
                <w:rFonts w:ascii="Calibri" w:hAnsi="Calibri"/>
                <w:b/>
              </w:rPr>
            </w:pPr>
            <w:r w:rsidRPr="001A7700">
              <w:rPr>
                <w:rFonts w:ascii="Calibri" w:hAnsi="Calibri"/>
                <w:b/>
              </w:rPr>
              <w:t>δ)</w:t>
            </w:r>
            <w:r>
              <w:rPr>
                <w:rFonts w:ascii="Calibri" w:hAnsi="Calibri"/>
                <w:b/>
              </w:rPr>
              <w:t xml:space="preserve"> </w:t>
            </w:r>
            <w:r w:rsidRPr="001A7700">
              <w:rPr>
                <w:rFonts w:ascii="Calibri" w:hAnsi="Calibri"/>
                <w:b/>
              </w:rPr>
              <w:t>παρακαλώ για την άμεση καταβολή της σύνταξής μου μετά την λύση της υπαλληλικής μου σχέσης (εφόσον θεμελιώνεται συνταξιοδοτικό δικαίωμα).</w:t>
            </w:r>
          </w:p>
        </w:tc>
      </w:tr>
      <w:tr w:rsidR="008D3C4C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D3C4C" w:rsidRPr="001A7700" w:rsidRDefault="008D3C4C">
            <w:pPr>
              <w:spacing w:before="60"/>
              <w:ind w:right="125"/>
              <w:rPr>
                <w:rFonts w:ascii="Courier New" w:hAnsi="Courier New"/>
                <w:b/>
                <w:color w:val="000080"/>
              </w:rPr>
            </w:pPr>
          </w:p>
        </w:tc>
      </w:tr>
      <w:tr w:rsidR="008D3C4C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D3C4C" w:rsidRDefault="008D3C4C">
            <w:pPr>
              <w:spacing w:before="60"/>
              <w:ind w:right="125"/>
              <w:rPr>
                <w:rFonts w:ascii="Courier New" w:hAnsi="Courier New"/>
                <w:b/>
                <w:color w:val="000080"/>
              </w:rPr>
            </w:pPr>
          </w:p>
        </w:tc>
      </w:tr>
      <w:tr w:rsidR="008D3C4C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D3C4C" w:rsidRDefault="008D3C4C">
            <w:pPr>
              <w:spacing w:before="60"/>
              <w:ind w:right="125"/>
              <w:rPr>
                <w:rFonts w:ascii="Courier New" w:hAnsi="Courier New"/>
                <w:b/>
                <w:color w:val="000080"/>
              </w:rPr>
            </w:pPr>
          </w:p>
        </w:tc>
      </w:tr>
      <w:tr w:rsidR="008D3C4C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D3C4C" w:rsidRDefault="008D3C4C">
            <w:pPr>
              <w:spacing w:before="60"/>
              <w:ind w:right="125"/>
              <w:rPr>
                <w:rFonts w:ascii="Courier New" w:hAnsi="Courier New"/>
                <w:b/>
                <w:color w:val="000080"/>
              </w:rPr>
            </w:pPr>
          </w:p>
        </w:tc>
      </w:tr>
      <w:tr w:rsidR="008D3C4C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D3C4C" w:rsidRDefault="008D3C4C">
            <w:pPr>
              <w:spacing w:before="60"/>
              <w:ind w:right="125"/>
              <w:jc w:val="right"/>
              <w:rPr>
                <w:rFonts w:ascii="Courier New" w:hAnsi="Courier New"/>
                <w:b/>
                <w:color w:val="000080"/>
              </w:rPr>
            </w:pPr>
            <w:r>
              <w:rPr>
                <w:rFonts w:ascii="Courier New" w:hAnsi="Courier New"/>
                <w:b/>
                <w:color w:val="000080"/>
              </w:rPr>
              <w:t xml:space="preserve"> </w:t>
            </w:r>
            <w:r>
              <w:rPr>
                <w:rFonts w:ascii="Arial" w:hAnsi="Arial"/>
                <w:sz w:val="18"/>
              </w:rPr>
              <w:t>(4)</w:t>
            </w:r>
          </w:p>
        </w:tc>
      </w:tr>
    </w:tbl>
    <w:p w:rsidR="008D3C4C" w:rsidRDefault="008D3C4C"/>
    <w:p w:rsidR="008D3C4C" w:rsidRDefault="008D3C4C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  </w:t>
      </w:r>
      <w:r>
        <w:rPr>
          <w:rFonts w:ascii="Courier New" w:hAnsi="Courier New"/>
          <w:b/>
          <w:color w:val="000080"/>
          <w:sz w:val="24"/>
        </w:rPr>
        <w:t>../../20</w:t>
      </w:r>
      <w:r>
        <w:rPr>
          <w:rFonts w:ascii="Courier New" w:hAnsi="Courier New"/>
          <w:b/>
          <w:color w:val="000080"/>
          <w:sz w:val="24"/>
          <w:lang w:val="en-US"/>
        </w:rPr>
        <w:t>.</w:t>
      </w:r>
      <w:r>
        <w:rPr>
          <w:rFonts w:ascii="Courier New" w:hAnsi="Courier New"/>
          <w:b/>
          <w:color w:val="000080"/>
          <w:sz w:val="24"/>
        </w:rPr>
        <w:t>..</w:t>
      </w:r>
    </w:p>
    <w:p w:rsidR="008D3C4C" w:rsidRDefault="008D3C4C">
      <w:pPr>
        <w:pStyle w:val="a6"/>
        <w:ind w:left="0" w:right="484"/>
        <w:jc w:val="right"/>
        <w:rPr>
          <w:sz w:val="16"/>
        </w:rPr>
      </w:pPr>
    </w:p>
    <w:p w:rsidR="008D3C4C" w:rsidRDefault="008D3C4C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</w:p>
    <w:p w:rsidR="008D3C4C" w:rsidRDefault="008D3C4C">
      <w:pPr>
        <w:pStyle w:val="a6"/>
        <w:ind w:left="0"/>
        <w:jc w:val="right"/>
        <w:rPr>
          <w:sz w:val="16"/>
        </w:rPr>
      </w:pPr>
    </w:p>
    <w:p w:rsidR="008D3C4C" w:rsidRDefault="008D3C4C">
      <w:pPr>
        <w:pStyle w:val="a6"/>
        <w:ind w:left="0"/>
        <w:jc w:val="right"/>
        <w:rPr>
          <w:sz w:val="16"/>
        </w:rPr>
      </w:pPr>
    </w:p>
    <w:p w:rsidR="008D3C4C" w:rsidRDefault="008D3C4C">
      <w:pPr>
        <w:pStyle w:val="a6"/>
        <w:ind w:left="0"/>
        <w:jc w:val="right"/>
        <w:rPr>
          <w:sz w:val="16"/>
        </w:rPr>
      </w:pPr>
    </w:p>
    <w:p w:rsidR="008D3C4C" w:rsidRDefault="008D3C4C">
      <w:pPr>
        <w:pStyle w:val="a6"/>
        <w:ind w:left="0"/>
        <w:jc w:val="right"/>
        <w:rPr>
          <w:sz w:val="16"/>
        </w:rPr>
      </w:pPr>
    </w:p>
    <w:p w:rsidR="008D3C4C" w:rsidRDefault="008D3C4C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8D3C4C" w:rsidRDefault="008D3C4C">
      <w:pPr>
        <w:jc w:val="both"/>
        <w:rPr>
          <w:rFonts w:ascii="Arial" w:hAnsi="Arial"/>
          <w:sz w:val="18"/>
        </w:rPr>
      </w:pPr>
    </w:p>
    <w:p w:rsidR="008D3C4C" w:rsidRDefault="008D3C4C">
      <w:pPr>
        <w:jc w:val="both"/>
        <w:rPr>
          <w:rFonts w:ascii="Arial" w:hAnsi="Arial"/>
          <w:sz w:val="18"/>
        </w:rPr>
      </w:pPr>
    </w:p>
    <w:p w:rsidR="008D3C4C" w:rsidRDefault="008D3C4C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D3C4C" w:rsidRDefault="008D3C4C">
      <w:pPr>
        <w:pStyle w:val="a6"/>
        <w:jc w:val="both"/>
        <w:rPr>
          <w:sz w:val="18"/>
        </w:rPr>
      </w:pPr>
      <w:r>
        <w:rPr>
          <w:sz w:val="18"/>
        </w:rPr>
        <w:lastRenderedPageBreak/>
        <w:t xml:space="preserve">(2) Αναγράφεται ολογράφως. </w:t>
      </w:r>
    </w:p>
    <w:p w:rsidR="008D3C4C" w:rsidRDefault="008D3C4C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D3C4C" w:rsidRDefault="008D3C4C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tbl>
      <w:tblPr>
        <w:tblW w:w="0" w:type="auto"/>
        <w:tblBorders>
          <w:insideH w:val="dashed" w:sz="4" w:space="0" w:color="auto"/>
        </w:tblBorders>
        <w:tblLayout w:type="fixed"/>
        <w:tblLook w:val="01E0"/>
      </w:tblPr>
      <w:tblGrid>
        <w:gridCol w:w="10420"/>
      </w:tblGrid>
      <w:tr w:rsidR="008D3C4C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:rsidR="008D3C4C" w:rsidRDefault="008D3C4C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8D3C4C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:rsidR="008D3C4C" w:rsidRDefault="008D3C4C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8D3C4C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:rsidR="008D3C4C" w:rsidRDefault="008D3C4C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8D3C4C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:rsidR="008D3C4C" w:rsidRDefault="008D3C4C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8D3C4C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:rsidR="008D3C4C" w:rsidRDefault="008D3C4C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8D3C4C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:rsidR="008D3C4C" w:rsidRDefault="008D3C4C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8D3C4C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:rsidR="008D3C4C" w:rsidRDefault="008D3C4C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8D3C4C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:rsidR="008D3C4C" w:rsidRDefault="008D3C4C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8D3C4C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:rsidR="008D3C4C" w:rsidRDefault="008D3C4C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8D3C4C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:rsidR="008D3C4C" w:rsidRDefault="008D3C4C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8D3C4C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:rsidR="008D3C4C" w:rsidRDefault="008D3C4C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8D3C4C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:rsidR="008D3C4C" w:rsidRDefault="008D3C4C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8D3C4C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:rsidR="008D3C4C" w:rsidRDefault="008D3C4C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8D3C4C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:rsidR="008D3C4C" w:rsidRDefault="008D3C4C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8D3C4C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:rsidR="008D3C4C" w:rsidRDefault="008D3C4C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8D3C4C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:rsidR="008D3C4C" w:rsidRDefault="008D3C4C">
            <w:pPr>
              <w:spacing w:before="120"/>
              <w:rPr>
                <w:rFonts w:ascii="Arial" w:hAnsi="Arial"/>
                <w:sz w:val="20"/>
              </w:rPr>
            </w:pPr>
          </w:p>
        </w:tc>
      </w:tr>
    </w:tbl>
    <w:p w:rsidR="008D3C4C" w:rsidRDefault="008D3C4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8D3C4C" w:rsidRDefault="008D3C4C">
      <w:pPr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Ο – Η Δηλών</w:t>
      </w:r>
    </w:p>
    <w:p w:rsidR="008D3C4C" w:rsidRDefault="008D3C4C">
      <w:pPr>
        <w:jc w:val="right"/>
        <w:rPr>
          <w:rFonts w:ascii="Arial" w:hAnsi="Arial"/>
          <w:sz w:val="20"/>
        </w:rPr>
      </w:pPr>
    </w:p>
    <w:p w:rsidR="008D3C4C" w:rsidRDefault="008D3C4C">
      <w:pPr>
        <w:jc w:val="right"/>
        <w:rPr>
          <w:rFonts w:ascii="Arial" w:hAnsi="Arial"/>
          <w:sz w:val="20"/>
        </w:rPr>
      </w:pPr>
    </w:p>
    <w:p w:rsidR="008D3C4C" w:rsidRDefault="008D3C4C">
      <w:pPr>
        <w:jc w:val="right"/>
        <w:rPr>
          <w:rFonts w:ascii="Arial" w:hAnsi="Arial"/>
          <w:sz w:val="20"/>
        </w:rPr>
      </w:pPr>
    </w:p>
    <w:p w:rsidR="008D3C4C" w:rsidRDefault="008D3C4C">
      <w:pPr>
        <w:jc w:val="right"/>
        <w:rPr>
          <w:rFonts w:ascii="Arial" w:hAnsi="Arial"/>
          <w:sz w:val="20"/>
        </w:rPr>
      </w:pPr>
    </w:p>
    <w:p w:rsidR="008D3C4C" w:rsidRDefault="008D3C4C">
      <w:pPr>
        <w:jc w:val="right"/>
        <w:rPr>
          <w:rFonts w:ascii="Arial" w:hAnsi="Arial"/>
          <w:sz w:val="20"/>
        </w:rPr>
      </w:pPr>
    </w:p>
    <w:p w:rsidR="008D3C4C" w:rsidRDefault="008D3C4C">
      <w:pPr>
        <w:jc w:val="right"/>
        <w:rPr>
          <w:rFonts w:ascii="Arial" w:hAnsi="Arial"/>
          <w:sz w:val="20"/>
        </w:rPr>
      </w:pPr>
    </w:p>
    <w:p w:rsidR="008D3C4C" w:rsidRDefault="008D3C4C">
      <w:pPr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(Υπογραφή)</w:t>
      </w:r>
    </w:p>
    <w:sectPr w:rsidR="008D3C4C">
      <w:headerReference w:type="default" r:id="rId8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FEB" w:rsidRDefault="00475FEB">
      <w:r>
        <w:separator/>
      </w:r>
    </w:p>
  </w:endnote>
  <w:endnote w:type="continuationSeparator" w:id="0">
    <w:p w:rsidR="00475FEB" w:rsidRDefault="00475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altName w:val="Segoe UI"/>
    <w:charset w:val="A1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FEB" w:rsidRDefault="00475FEB">
      <w:r>
        <w:separator/>
      </w:r>
    </w:p>
  </w:footnote>
  <w:footnote w:type="continuationSeparator" w:id="0">
    <w:p w:rsidR="00475FEB" w:rsidRDefault="00475F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C4C" w:rsidRDefault="00D538EC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>
          <wp:extent cx="561975" cy="523875"/>
          <wp:effectExtent l="19050" t="0" r="9525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C4C" w:rsidRDefault="008D3C4C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noPunctuationKerning/>
  <w:characterSpacingControl w:val="doNotCompress"/>
  <w:hdrShapeDefaults>
    <o:shapedefaults v:ext="edit" spidmax="3074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163080"/>
    <w:rsid w:val="00163080"/>
    <w:rsid w:val="001A7700"/>
    <w:rsid w:val="00475FEB"/>
    <w:rsid w:val="008D3C4C"/>
    <w:rsid w:val="00D53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2</Pages>
  <Words>294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>Γραφείο Διασύνδεσης Α.Π.Θ.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Αστέριος Χατζηχαριστός</dc:creator>
  <cp:lastModifiedBy>kstefa</cp:lastModifiedBy>
  <cp:revision>2</cp:revision>
  <cp:lastPrinted>2004-03-21T18:55:00Z</cp:lastPrinted>
  <dcterms:created xsi:type="dcterms:W3CDTF">2021-05-14T08:39:00Z</dcterms:created>
  <dcterms:modified xsi:type="dcterms:W3CDTF">2021-05-14T08:39:00Z</dcterms:modified>
</cp:coreProperties>
</file>