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A1" w:rsidRDefault="004055A1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</w:t>
      </w:r>
      <w:r w:rsidRPr="004D2D7B">
        <w:rPr>
          <w:b/>
          <w:sz w:val="28"/>
          <w:szCs w:val="28"/>
        </w:rPr>
        <w:t>ΠΡΟΓΡΑΜΜΑ ΗΜΕΡΙΔΑΣ</w:t>
      </w:r>
    </w:p>
    <w:p w:rsidR="004055A1" w:rsidRPr="004D2D7B" w:rsidRDefault="004055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ΠΥΡΓΟΣ</w:t>
      </w:r>
      <w:r w:rsidRPr="00A16D0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Δευτέρα 13 Ιουνίου 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0"/>
        <w:gridCol w:w="2130"/>
        <w:gridCol w:w="2131"/>
        <w:gridCol w:w="2131"/>
      </w:tblGrid>
      <w:tr w:rsidR="004055A1" w:rsidRPr="00906016" w:rsidTr="00906016">
        <w:tc>
          <w:tcPr>
            <w:tcW w:w="2130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8.30-9.00</w:t>
            </w:r>
          </w:p>
        </w:tc>
        <w:tc>
          <w:tcPr>
            <w:tcW w:w="2130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Προσέλευση - Εγγραφές</w:t>
            </w:r>
          </w:p>
        </w:tc>
        <w:tc>
          <w:tcPr>
            <w:tcW w:w="2131" w:type="dxa"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4055A1" w:rsidRPr="00906016" w:rsidTr="00906016">
        <w:tc>
          <w:tcPr>
            <w:tcW w:w="2130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9.00-9.15</w:t>
            </w:r>
          </w:p>
        </w:tc>
        <w:tc>
          <w:tcPr>
            <w:tcW w:w="2130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Έναρξη ημερίδας -Χαιρετισμοί</w:t>
            </w:r>
          </w:p>
        </w:tc>
        <w:tc>
          <w:tcPr>
            <w:tcW w:w="2131" w:type="dxa"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4055A1" w:rsidRPr="00906016" w:rsidTr="00906016">
        <w:tc>
          <w:tcPr>
            <w:tcW w:w="2130" w:type="dxa"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 xml:space="preserve">        ΤΙΤΛΟΣ</w:t>
            </w:r>
          </w:p>
        </w:tc>
        <w:tc>
          <w:tcPr>
            <w:tcW w:w="213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 xml:space="preserve">        ΕΙΣΗΓΗΤΕΣ</w:t>
            </w:r>
          </w:p>
        </w:tc>
        <w:tc>
          <w:tcPr>
            <w:tcW w:w="213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 xml:space="preserve">        ΠΛΑΙΣΙΟ</w:t>
            </w:r>
          </w:p>
        </w:tc>
      </w:tr>
      <w:tr w:rsidR="004055A1" w:rsidRPr="00906016" w:rsidTr="00906016">
        <w:tc>
          <w:tcPr>
            <w:tcW w:w="2130" w:type="dxa"/>
            <w:vMerge w:val="restart"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06016">
              <w:rPr>
                <w:sz w:val="24"/>
                <w:szCs w:val="24"/>
              </w:rPr>
              <w:t>9.15-9.30</w:t>
            </w:r>
          </w:p>
        </w:tc>
        <w:tc>
          <w:tcPr>
            <w:tcW w:w="2130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Εκπαιδευτικά προγράμματα παρέμβασης στην τάξη του Ειδικού Νηπιαγωγείου</w:t>
            </w:r>
          </w:p>
        </w:tc>
        <w:tc>
          <w:tcPr>
            <w:tcW w:w="213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Πολυξένη Σαπουνά</w:t>
            </w:r>
          </w:p>
        </w:tc>
        <w:tc>
          <w:tcPr>
            <w:tcW w:w="213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055A1" w:rsidRPr="00906016" w:rsidTr="00906016">
        <w:tc>
          <w:tcPr>
            <w:tcW w:w="2130" w:type="dxa"/>
            <w:vMerge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 xml:space="preserve">Διαφοροποιημένες διδακτικές πρακτικές σε μαθητές με ΔΑΦ στην Δ.Ε. </w:t>
            </w:r>
          </w:p>
        </w:tc>
        <w:tc>
          <w:tcPr>
            <w:tcW w:w="213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 xml:space="preserve">Νικόλαος Πανόπουλος </w:t>
            </w:r>
          </w:p>
        </w:tc>
        <w:tc>
          <w:tcPr>
            <w:tcW w:w="213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1</w:t>
            </w:r>
            <w:r w:rsidRPr="00906016">
              <w:rPr>
                <w:sz w:val="24"/>
                <w:szCs w:val="24"/>
                <w:vertAlign w:val="superscript"/>
              </w:rPr>
              <w:t>ο</w:t>
            </w:r>
            <w:r w:rsidRPr="00906016">
              <w:rPr>
                <w:sz w:val="24"/>
                <w:szCs w:val="24"/>
              </w:rPr>
              <w:t xml:space="preserve"> ΓΕΛ Πύργου-Γυμνάσιο Επιταλίου</w:t>
            </w:r>
          </w:p>
        </w:tc>
      </w:tr>
      <w:tr w:rsidR="004055A1" w:rsidRPr="00906016" w:rsidTr="00906016">
        <w:tc>
          <w:tcPr>
            <w:tcW w:w="2130" w:type="dxa"/>
            <w:vMerge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Ο εκπαιδευτικός ως σύμβουλος –μέθοδοι και τεχνικές – Μελέτη περίπτωσης</w:t>
            </w:r>
          </w:p>
        </w:tc>
        <w:tc>
          <w:tcPr>
            <w:tcW w:w="213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Ψυχολόγοι</w:t>
            </w:r>
          </w:p>
        </w:tc>
        <w:tc>
          <w:tcPr>
            <w:tcW w:w="213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ΚΕΔΔΥ Ηλείας</w:t>
            </w:r>
          </w:p>
        </w:tc>
      </w:tr>
      <w:tr w:rsidR="004055A1" w:rsidRPr="00906016" w:rsidTr="00906016">
        <w:tc>
          <w:tcPr>
            <w:tcW w:w="2130" w:type="dxa"/>
            <w:vMerge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b/>
                <w:sz w:val="24"/>
                <w:szCs w:val="24"/>
              </w:rPr>
              <w:t>1.</w:t>
            </w:r>
            <w:r w:rsidRPr="00906016">
              <w:rPr>
                <w:sz w:val="24"/>
                <w:szCs w:val="24"/>
              </w:rPr>
              <w:t>Αναπτυξιακές γλωσσικές διαταραχές –παρέμβαση στην εκπαιδευτική πράξη</w:t>
            </w:r>
          </w:p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b/>
                <w:sz w:val="24"/>
                <w:szCs w:val="24"/>
              </w:rPr>
              <w:t>2.</w:t>
            </w:r>
            <w:r w:rsidRPr="00906016">
              <w:rPr>
                <w:sz w:val="24"/>
                <w:szCs w:val="24"/>
              </w:rPr>
              <w:t xml:space="preserve"> Εκπαίδευση στις κοινωνικές δεξιότητες μαθητών με αυτισμό – Κοινωνικές ιστορίες</w:t>
            </w:r>
          </w:p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Εκπαιδευτικοί</w:t>
            </w:r>
          </w:p>
        </w:tc>
        <w:tc>
          <w:tcPr>
            <w:tcW w:w="213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ΚΕΔΔΥ Ηλείας</w:t>
            </w:r>
          </w:p>
        </w:tc>
      </w:tr>
    </w:tbl>
    <w:p w:rsidR="004055A1" w:rsidRDefault="004055A1">
      <w:pPr>
        <w:rPr>
          <w:b/>
          <w:sz w:val="28"/>
          <w:szCs w:val="28"/>
        </w:rPr>
      </w:pPr>
    </w:p>
    <w:p w:rsidR="004055A1" w:rsidRDefault="004055A1">
      <w:pPr>
        <w:rPr>
          <w:b/>
          <w:sz w:val="28"/>
          <w:szCs w:val="28"/>
        </w:rPr>
      </w:pPr>
    </w:p>
    <w:p w:rsidR="004055A1" w:rsidRDefault="004055A1">
      <w:pPr>
        <w:rPr>
          <w:b/>
          <w:sz w:val="28"/>
          <w:szCs w:val="28"/>
        </w:rPr>
      </w:pPr>
    </w:p>
    <w:p w:rsidR="004055A1" w:rsidRDefault="004055A1">
      <w:pPr>
        <w:rPr>
          <w:b/>
          <w:sz w:val="28"/>
          <w:szCs w:val="28"/>
        </w:rPr>
      </w:pPr>
    </w:p>
    <w:p w:rsidR="004055A1" w:rsidRDefault="004055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ΜΕΣΟΛΟΓΓΙ</w:t>
      </w:r>
      <w:r>
        <w:rPr>
          <w:b/>
          <w:sz w:val="28"/>
          <w:szCs w:val="28"/>
          <w:lang w:val="en-US"/>
        </w:rPr>
        <w:t>,</w:t>
      </w:r>
      <w:r>
        <w:rPr>
          <w:b/>
          <w:sz w:val="28"/>
          <w:szCs w:val="28"/>
        </w:rPr>
        <w:t xml:space="preserve"> Πέμπτη 16 Ιουνίου 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8"/>
        <w:gridCol w:w="2098"/>
        <w:gridCol w:w="2361"/>
        <w:gridCol w:w="2085"/>
      </w:tblGrid>
      <w:tr w:rsidR="004055A1" w:rsidRPr="00906016" w:rsidTr="00906016">
        <w:tc>
          <w:tcPr>
            <w:tcW w:w="1978" w:type="dxa"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06016">
              <w:rPr>
                <w:sz w:val="24"/>
                <w:szCs w:val="24"/>
              </w:rPr>
              <w:t>8.30-9.00</w:t>
            </w:r>
          </w:p>
        </w:tc>
        <w:tc>
          <w:tcPr>
            <w:tcW w:w="2098" w:type="dxa"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06016">
              <w:rPr>
                <w:sz w:val="24"/>
                <w:szCs w:val="24"/>
              </w:rPr>
              <w:t>Προσέλευση - Εγγραφές</w:t>
            </w:r>
          </w:p>
        </w:tc>
        <w:tc>
          <w:tcPr>
            <w:tcW w:w="2361" w:type="dxa"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4055A1" w:rsidRPr="00906016" w:rsidTr="00906016">
        <w:tc>
          <w:tcPr>
            <w:tcW w:w="1978" w:type="dxa"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06016">
              <w:rPr>
                <w:sz w:val="24"/>
                <w:szCs w:val="24"/>
              </w:rPr>
              <w:t>9.00-9.15</w:t>
            </w:r>
          </w:p>
        </w:tc>
        <w:tc>
          <w:tcPr>
            <w:tcW w:w="2098" w:type="dxa"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06016">
              <w:rPr>
                <w:sz w:val="24"/>
                <w:szCs w:val="24"/>
              </w:rPr>
              <w:t>Έναρξη ημερίδας -Χαιρετισμοί</w:t>
            </w:r>
          </w:p>
        </w:tc>
        <w:tc>
          <w:tcPr>
            <w:tcW w:w="2361" w:type="dxa"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4055A1" w:rsidRPr="00906016" w:rsidTr="00906016">
        <w:tc>
          <w:tcPr>
            <w:tcW w:w="1978" w:type="dxa"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06016">
              <w:rPr>
                <w:sz w:val="24"/>
                <w:szCs w:val="24"/>
              </w:rPr>
              <w:t xml:space="preserve">        ΤΙΤΛΟΣ</w:t>
            </w:r>
          </w:p>
        </w:tc>
        <w:tc>
          <w:tcPr>
            <w:tcW w:w="2361" w:type="dxa"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06016">
              <w:rPr>
                <w:sz w:val="24"/>
                <w:szCs w:val="24"/>
              </w:rPr>
              <w:t xml:space="preserve">        ΕΙΣΗΓΗΤΕΣ</w:t>
            </w:r>
          </w:p>
        </w:tc>
        <w:tc>
          <w:tcPr>
            <w:tcW w:w="2085" w:type="dxa"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06016">
              <w:rPr>
                <w:sz w:val="24"/>
                <w:szCs w:val="24"/>
              </w:rPr>
              <w:t xml:space="preserve">          ΠΛΑΙΣΙΟ</w:t>
            </w:r>
          </w:p>
        </w:tc>
      </w:tr>
      <w:tr w:rsidR="004055A1" w:rsidRPr="00906016" w:rsidTr="00906016">
        <w:tc>
          <w:tcPr>
            <w:tcW w:w="1978" w:type="dxa"/>
            <w:vMerge w:val="restart"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06016">
              <w:rPr>
                <w:sz w:val="24"/>
                <w:szCs w:val="24"/>
              </w:rPr>
              <w:t>9.15-9.30</w:t>
            </w:r>
          </w:p>
        </w:tc>
        <w:tc>
          <w:tcPr>
            <w:tcW w:w="2098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Μμμ…! Κάτι καλό ψήνεται. (Μαθήματα γαστρονομίας)</w:t>
            </w:r>
          </w:p>
        </w:tc>
        <w:tc>
          <w:tcPr>
            <w:tcW w:w="236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Βασιλική Ζαπάντη,</w:t>
            </w:r>
          </w:p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Κατερίνα Κουτσοκώστα,</w:t>
            </w:r>
          </w:p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 xml:space="preserve">Ελεονώρα Μαρινοπούλου </w:t>
            </w:r>
          </w:p>
        </w:tc>
        <w:tc>
          <w:tcPr>
            <w:tcW w:w="2085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ΕΛΕΠΑΠ Αγρινίου</w:t>
            </w:r>
          </w:p>
        </w:tc>
      </w:tr>
      <w:tr w:rsidR="004055A1" w:rsidRPr="00906016" w:rsidTr="00906016">
        <w:tc>
          <w:tcPr>
            <w:tcW w:w="1978" w:type="dxa"/>
            <w:vMerge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Πρωινό Ξύπνημα</w:t>
            </w:r>
          </w:p>
        </w:tc>
        <w:tc>
          <w:tcPr>
            <w:tcW w:w="236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 xml:space="preserve">Γεώργιος Τζελαλίδης </w:t>
            </w:r>
          </w:p>
        </w:tc>
        <w:tc>
          <w:tcPr>
            <w:tcW w:w="2085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ΕΛΕΠΑΠ Αγρινίου</w:t>
            </w:r>
          </w:p>
        </w:tc>
      </w:tr>
      <w:tr w:rsidR="004055A1" w:rsidRPr="00906016" w:rsidTr="00906016">
        <w:tc>
          <w:tcPr>
            <w:tcW w:w="1978" w:type="dxa"/>
            <w:vMerge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Διαφοροποίηση της διδασκαλίας της ανάγνωσης σε  εφήβους με αυτισμό</w:t>
            </w:r>
          </w:p>
        </w:tc>
        <w:tc>
          <w:tcPr>
            <w:tcW w:w="236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 xml:space="preserve">Χρυσάνθη Ρόγκα </w:t>
            </w:r>
          </w:p>
        </w:tc>
        <w:tc>
          <w:tcPr>
            <w:tcW w:w="2085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Ε.Ε.Ε.Ε.Κ . Ναυπάκτου &amp; Γυμνάσιο Αντιρρίου</w:t>
            </w:r>
          </w:p>
        </w:tc>
      </w:tr>
      <w:tr w:rsidR="004055A1" w:rsidRPr="00906016" w:rsidTr="00906016">
        <w:tc>
          <w:tcPr>
            <w:tcW w:w="1978" w:type="dxa"/>
            <w:vMerge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Εφαρμογή Προγραμμάτων Βιωματικής Μάθησης στο Τμήμα Ένταξης</w:t>
            </w:r>
          </w:p>
        </w:tc>
        <w:tc>
          <w:tcPr>
            <w:tcW w:w="236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 xml:space="preserve">Θεμιστοκλής Βρανάς </w:t>
            </w:r>
          </w:p>
        </w:tc>
        <w:tc>
          <w:tcPr>
            <w:tcW w:w="2085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1</w:t>
            </w:r>
            <w:r w:rsidRPr="00906016">
              <w:rPr>
                <w:sz w:val="24"/>
                <w:szCs w:val="24"/>
                <w:vertAlign w:val="superscript"/>
              </w:rPr>
              <w:t>ο</w:t>
            </w:r>
            <w:r w:rsidRPr="00906016">
              <w:rPr>
                <w:sz w:val="24"/>
                <w:szCs w:val="24"/>
              </w:rPr>
              <w:t xml:space="preserve"> Δ.Σ. Αγίου Κων/νου Αγρινίου, Τ.Ε. </w:t>
            </w:r>
          </w:p>
        </w:tc>
      </w:tr>
      <w:tr w:rsidR="004055A1" w:rsidRPr="00906016" w:rsidTr="00906016">
        <w:tc>
          <w:tcPr>
            <w:tcW w:w="1978" w:type="dxa"/>
            <w:vMerge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Θέλω να χτίσω ένα σπιτάκι</w:t>
            </w:r>
          </w:p>
        </w:tc>
        <w:tc>
          <w:tcPr>
            <w:tcW w:w="236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 xml:space="preserve">Ελένη Δασκαλοπούλου, Θεοδώρα Καλαντζή </w:t>
            </w:r>
          </w:p>
        </w:tc>
        <w:tc>
          <w:tcPr>
            <w:tcW w:w="2085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Ειδικό Δ.Σ. Μεσολογγίου</w:t>
            </w:r>
          </w:p>
        </w:tc>
      </w:tr>
      <w:tr w:rsidR="004055A1" w:rsidRPr="00906016" w:rsidTr="00906016">
        <w:tc>
          <w:tcPr>
            <w:tcW w:w="1978" w:type="dxa"/>
            <w:vMerge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Η Δανειστική  μας βιβλιοθήκη-Η γνώση ταξιδεύει</w:t>
            </w:r>
          </w:p>
        </w:tc>
        <w:tc>
          <w:tcPr>
            <w:tcW w:w="236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Σταυρούλα Χούσου,</w:t>
            </w:r>
          </w:p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Αριστέα Σαλέπη, Ιωάννα Χατζητριανταφύλλου,</w:t>
            </w:r>
          </w:p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Ειδικό Ν/Γ &amp; Δ.Σ. Μεσολογγίου</w:t>
            </w:r>
          </w:p>
        </w:tc>
      </w:tr>
      <w:tr w:rsidR="004055A1" w:rsidRPr="00906016" w:rsidTr="00906016">
        <w:tc>
          <w:tcPr>
            <w:tcW w:w="1978" w:type="dxa"/>
            <w:vMerge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Πρακτικές για τη διευκόλυνση της επικοινωνίας γονιών -εκπαιδευτικών</w:t>
            </w:r>
          </w:p>
        </w:tc>
        <w:tc>
          <w:tcPr>
            <w:tcW w:w="236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 xml:space="preserve">Δήμητρα </w:t>
            </w:r>
            <w:r w:rsidRPr="00A16D02">
              <w:rPr>
                <w:sz w:val="24"/>
                <w:szCs w:val="24"/>
              </w:rPr>
              <w:t>Μαντζανά</w:t>
            </w:r>
            <w:r w:rsidRPr="009060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ΚΕΔΔΥ Αιτ/νιας</w:t>
            </w:r>
          </w:p>
        </w:tc>
      </w:tr>
      <w:tr w:rsidR="004055A1" w:rsidRPr="00906016" w:rsidTr="00906016">
        <w:trPr>
          <w:trHeight w:val="841"/>
        </w:trPr>
        <w:tc>
          <w:tcPr>
            <w:tcW w:w="1978" w:type="dxa"/>
            <w:vMerge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Η συμβολή του λογοθεραπευτή στη διαγνωστική διαδικασία της διεπιστημονικής ομάδας του ΚΕΔΔΥ</w:t>
            </w:r>
          </w:p>
        </w:tc>
        <w:tc>
          <w:tcPr>
            <w:tcW w:w="236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Σπυρίδων</w:t>
            </w:r>
            <w:r w:rsidRPr="00A16D02">
              <w:rPr>
                <w:sz w:val="24"/>
                <w:szCs w:val="24"/>
              </w:rPr>
              <w:t xml:space="preserve"> Μπαλτάς</w:t>
            </w:r>
            <w:r w:rsidRPr="009060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ΚΕΔΔΥ Αιτ/νιας</w:t>
            </w:r>
          </w:p>
        </w:tc>
      </w:tr>
      <w:tr w:rsidR="004055A1" w:rsidRPr="00906016" w:rsidTr="00906016">
        <w:tc>
          <w:tcPr>
            <w:tcW w:w="1978" w:type="dxa"/>
            <w:vMerge w:val="restart"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 xml:space="preserve">Βασικές γεωμετρικές έννοιες με χρήση </w:t>
            </w:r>
            <w:r w:rsidRPr="00906016">
              <w:rPr>
                <w:sz w:val="24"/>
                <w:szCs w:val="24"/>
                <w:lang w:val="en-US"/>
              </w:rPr>
              <w:t>CABRI</w:t>
            </w:r>
            <w:r w:rsidRPr="00906016">
              <w:rPr>
                <w:sz w:val="24"/>
                <w:szCs w:val="24"/>
              </w:rPr>
              <w:t xml:space="preserve"> </w:t>
            </w:r>
            <w:r w:rsidRPr="00906016">
              <w:rPr>
                <w:sz w:val="24"/>
                <w:szCs w:val="24"/>
                <w:lang w:val="en-US"/>
              </w:rPr>
              <w:t>GEOMETRY</w:t>
            </w:r>
          </w:p>
        </w:tc>
        <w:tc>
          <w:tcPr>
            <w:tcW w:w="236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Αλέξανδρος Στούμπος</w:t>
            </w:r>
            <w:r w:rsidRPr="00906016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85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Ε.Ε.Ε.Ε.Κ. Μεσολογγίου</w:t>
            </w:r>
          </w:p>
        </w:tc>
      </w:tr>
      <w:tr w:rsidR="004055A1" w:rsidRPr="00906016" w:rsidTr="00906016">
        <w:tc>
          <w:tcPr>
            <w:tcW w:w="1978" w:type="dxa"/>
            <w:vMerge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 xml:space="preserve">Τετράδιο επικοινωνίας με τους γονείς: Μέσο συνεργασίας  και ενημέρωσης </w:t>
            </w:r>
          </w:p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 xml:space="preserve">Κων/να Βαλμά </w:t>
            </w:r>
          </w:p>
        </w:tc>
        <w:tc>
          <w:tcPr>
            <w:tcW w:w="2085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Ν/Γ Παλαίρου, Π.Σ.</w:t>
            </w:r>
          </w:p>
        </w:tc>
      </w:tr>
      <w:tr w:rsidR="004055A1" w:rsidRPr="00906016" w:rsidTr="00906016">
        <w:tc>
          <w:tcPr>
            <w:tcW w:w="1978" w:type="dxa"/>
            <w:vMerge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Στο σχολείο που αγαπώ, το βιβλίο το φτιάχνω εγώ.</w:t>
            </w:r>
          </w:p>
        </w:tc>
        <w:tc>
          <w:tcPr>
            <w:tcW w:w="236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Εκπ/κοί, Ε.Ε.Π., Ε.Β.Π.</w:t>
            </w:r>
          </w:p>
        </w:tc>
        <w:tc>
          <w:tcPr>
            <w:tcW w:w="2085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Ειδικό Ν/Γ Ναυπάκτου &amp; Ειδικό Δ.Σ. Ναυπάκτου</w:t>
            </w:r>
          </w:p>
        </w:tc>
      </w:tr>
      <w:tr w:rsidR="004055A1" w:rsidRPr="00906016" w:rsidTr="00906016">
        <w:tc>
          <w:tcPr>
            <w:tcW w:w="1978" w:type="dxa"/>
            <w:vMerge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Ανθρώπινα δικαιώματα μέσα από τον πολιτισμό και τις τέχνες</w:t>
            </w:r>
          </w:p>
        </w:tc>
        <w:tc>
          <w:tcPr>
            <w:tcW w:w="236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Αικατερίνη Γαλάνη, Μάριος Δημάκης, Ελένη Μπάλλα</w:t>
            </w:r>
          </w:p>
        </w:tc>
        <w:tc>
          <w:tcPr>
            <w:tcW w:w="2085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Ειδικό Επαγγελματικό Γυμνάσιο Αγρινίου</w:t>
            </w:r>
          </w:p>
        </w:tc>
      </w:tr>
      <w:tr w:rsidR="004055A1" w:rsidRPr="00906016" w:rsidTr="00906016">
        <w:tc>
          <w:tcPr>
            <w:tcW w:w="1978" w:type="dxa"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Μαθαίνω πολυαισθητηριακά</w:t>
            </w:r>
          </w:p>
        </w:tc>
        <w:tc>
          <w:tcPr>
            <w:tcW w:w="236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Αικατερίνη Τραχανά</w:t>
            </w:r>
          </w:p>
        </w:tc>
        <w:tc>
          <w:tcPr>
            <w:tcW w:w="2085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Ν/Γ Μεσάριστα</w:t>
            </w:r>
          </w:p>
        </w:tc>
      </w:tr>
    </w:tbl>
    <w:p w:rsidR="004055A1" w:rsidRDefault="004055A1">
      <w:pPr>
        <w:rPr>
          <w:b/>
          <w:sz w:val="28"/>
          <w:szCs w:val="28"/>
        </w:rPr>
      </w:pPr>
    </w:p>
    <w:p w:rsidR="004055A1" w:rsidRDefault="004055A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                               ΠΑΤΡΑ, Παρασκευή 17 Ιουνίου 2016</w:t>
      </w:r>
    </w:p>
    <w:tbl>
      <w:tblPr>
        <w:tblpPr w:leftFromText="180" w:rightFromText="180" w:horzAnchor="margin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0"/>
        <w:gridCol w:w="2010"/>
        <w:gridCol w:w="2011"/>
        <w:gridCol w:w="2011"/>
      </w:tblGrid>
      <w:tr w:rsidR="004055A1" w:rsidRPr="00906016" w:rsidTr="00F6667A">
        <w:trPr>
          <w:trHeight w:val="559"/>
        </w:trPr>
        <w:tc>
          <w:tcPr>
            <w:tcW w:w="2010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8.30-9.00</w:t>
            </w:r>
          </w:p>
        </w:tc>
        <w:tc>
          <w:tcPr>
            <w:tcW w:w="2010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Προσέλευση - Εγγραφές</w:t>
            </w:r>
          </w:p>
        </w:tc>
        <w:tc>
          <w:tcPr>
            <w:tcW w:w="2011" w:type="dxa"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4055A1" w:rsidRPr="00906016" w:rsidTr="00F6667A">
        <w:trPr>
          <w:trHeight w:val="545"/>
        </w:trPr>
        <w:tc>
          <w:tcPr>
            <w:tcW w:w="2010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9.00-9.15</w:t>
            </w:r>
          </w:p>
        </w:tc>
        <w:tc>
          <w:tcPr>
            <w:tcW w:w="2010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Έναρξη ημερίδας -Χαιρετισμοί</w:t>
            </w:r>
          </w:p>
        </w:tc>
        <w:tc>
          <w:tcPr>
            <w:tcW w:w="2011" w:type="dxa"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4055A1" w:rsidRPr="00906016" w:rsidTr="00F6667A">
        <w:trPr>
          <w:trHeight w:val="330"/>
        </w:trPr>
        <w:tc>
          <w:tcPr>
            <w:tcW w:w="2010" w:type="dxa"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 xml:space="preserve">        ΤΙΤΛΟΣ</w:t>
            </w:r>
          </w:p>
        </w:tc>
        <w:tc>
          <w:tcPr>
            <w:tcW w:w="201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 xml:space="preserve">        ΕΙΣΗΓΗΤΕΣ</w:t>
            </w:r>
          </w:p>
        </w:tc>
        <w:tc>
          <w:tcPr>
            <w:tcW w:w="201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 xml:space="preserve">        ΠΛΑΙΣΙΟ</w:t>
            </w:r>
          </w:p>
        </w:tc>
      </w:tr>
      <w:tr w:rsidR="004055A1" w:rsidRPr="00906016" w:rsidTr="00F6667A">
        <w:trPr>
          <w:trHeight w:val="1119"/>
        </w:trPr>
        <w:tc>
          <w:tcPr>
            <w:tcW w:w="2010" w:type="dxa"/>
            <w:vMerge w:val="restart"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06016">
              <w:rPr>
                <w:sz w:val="24"/>
                <w:szCs w:val="24"/>
              </w:rPr>
              <w:t>9.15-9.30</w:t>
            </w:r>
          </w:p>
        </w:tc>
        <w:tc>
          <w:tcPr>
            <w:tcW w:w="2010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Οι ΤΠΕ στη διδακτική πράξη. Από τη θεωρία στην … τάξη.</w:t>
            </w:r>
          </w:p>
        </w:tc>
        <w:tc>
          <w:tcPr>
            <w:tcW w:w="201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Ρένα Ανδρικοπούλου</w:t>
            </w:r>
          </w:p>
        </w:tc>
        <w:tc>
          <w:tcPr>
            <w:tcW w:w="201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18</w:t>
            </w:r>
            <w:r w:rsidRPr="00906016">
              <w:rPr>
                <w:sz w:val="24"/>
                <w:szCs w:val="24"/>
                <w:vertAlign w:val="superscript"/>
              </w:rPr>
              <w:t>ο</w:t>
            </w:r>
            <w:r w:rsidRPr="00906016">
              <w:rPr>
                <w:sz w:val="24"/>
                <w:szCs w:val="24"/>
              </w:rPr>
              <w:t xml:space="preserve"> Γυμνάσιο Πάτρας</w:t>
            </w:r>
          </w:p>
        </w:tc>
      </w:tr>
      <w:tr w:rsidR="004055A1" w:rsidRPr="00906016" w:rsidTr="00F6667A">
        <w:trPr>
          <w:trHeight w:val="138"/>
        </w:trPr>
        <w:tc>
          <w:tcPr>
            <w:tcW w:w="2010" w:type="dxa"/>
            <w:vMerge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Πρόγραμμα συμπερίληψης</w:t>
            </w:r>
          </w:p>
        </w:tc>
        <w:tc>
          <w:tcPr>
            <w:tcW w:w="201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 xml:space="preserve"> Μαρία – Παρασκευή Μαστή, Αναστασία Καψάλη, Θεοδώρα Ανδριοπούλου</w:t>
            </w:r>
          </w:p>
        </w:tc>
        <w:tc>
          <w:tcPr>
            <w:tcW w:w="201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Ειδικό Τυφλών</w:t>
            </w:r>
          </w:p>
        </w:tc>
      </w:tr>
      <w:tr w:rsidR="004055A1" w:rsidRPr="00906016" w:rsidTr="00F6667A">
        <w:trPr>
          <w:trHeight w:val="138"/>
        </w:trPr>
        <w:tc>
          <w:tcPr>
            <w:tcW w:w="2010" w:type="dxa"/>
            <w:vMerge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 xml:space="preserve">Εργαστήριο ζωικής παραγωγής Ε.Ε.Ε.Ε.Κ. Αχαΐας </w:t>
            </w:r>
          </w:p>
        </w:tc>
        <w:tc>
          <w:tcPr>
            <w:tcW w:w="201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Σπυρίδων Ψαρράς</w:t>
            </w:r>
          </w:p>
        </w:tc>
        <w:tc>
          <w:tcPr>
            <w:tcW w:w="201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Ε.Ε.Ε.Ε.Κ.  Αχαΐας</w:t>
            </w:r>
          </w:p>
        </w:tc>
      </w:tr>
      <w:tr w:rsidR="004055A1" w:rsidRPr="00906016" w:rsidTr="00F6667A">
        <w:trPr>
          <w:trHeight w:val="138"/>
        </w:trPr>
        <w:tc>
          <w:tcPr>
            <w:tcW w:w="2010" w:type="dxa"/>
            <w:vMerge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Με ασφάλεια κυκλοφορώ</w:t>
            </w:r>
          </w:p>
        </w:tc>
        <w:tc>
          <w:tcPr>
            <w:tcW w:w="201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Έφη Μπάρλου</w:t>
            </w:r>
          </w:p>
        </w:tc>
        <w:tc>
          <w:tcPr>
            <w:tcW w:w="201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29</w:t>
            </w:r>
            <w:r w:rsidRPr="00906016">
              <w:rPr>
                <w:sz w:val="24"/>
                <w:szCs w:val="24"/>
                <w:vertAlign w:val="superscript"/>
              </w:rPr>
              <w:t>ο</w:t>
            </w:r>
            <w:r w:rsidRPr="00906016">
              <w:rPr>
                <w:sz w:val="24"/>
                <w:szCs w:val="24"/>
              </w:rPr>
              <w:t xml:space="preserve"> Δ.Σ. Πάτρας</w:t>
            </w:r>
          </w:p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055A1" w:rsidRPr="00906016" w:rsidTr="00F6667A">
        <w:trPr>
          <w:trHeight w:val="138"/>
        </w:trPr>
        <w:tc>
          <w:tcPr>
            <w:tcW w:w="2010" w:type="dxa"/>
            <w:vMerge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 xml:space="preserve">Μελέτη καλών πρακτικών σε Δομές Ειδικής Αγωγής στη Γερμανία στα πλαίσια προγράμματος κινητικότητας </w:t>
            </w:r>
            <w:r w:rsidRPr="00906016">
              <w:rPr>
                <w:sz w:val="24"/>
                <w:szCs w:val="24"/>
                <w:lang w:val="en-US"/>
              </w:rPr>
              <w:t>ERASMUS</w:t>
            </w:r>
            <w:r w:rsidRPr="00906016">
              <w:rPr>
                <w:sz w:val="24"/>
                <w:szCs w:val="24"/>
              </w:rPr>
              <w:t xml:space="preserve"> +</w:t>
            </w:r>
          </w:p>
        </w:tc>
        <w:tc>
          <w:tcPr>
            <w:tcW w:w="201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Νικόλαος Κρίκης, Θεόδωρος Λυρής</w:t>
            </w:r>
          </w:p>
        </w:tc>
        <w:tc>
          <w:tcPr>
            <w:tcW w:w="201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ΤΕΕ Ειδικής Αγωγής</w:t>
            </w:r>
          </w:p>
        </w:tc>
      </w:tr>
      <w:tr w:rsidR="004055A1" w:rsidRPr="00906016" w:rsidTr="00F6667A">
        <w:trPr>
          <w:trHeight w:val="138"/>
        </w:trPr>
        <w:tc>
          <w:tcPr>
            <w:tcW w:w="2010" w:type="dxa"/>
            <w:vMerge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Δυσλειτουργική συνεργασία γονέων μαθητών με ειδικές ανάγκες με υπηρεσίες ειδικής αγωγής</w:t>
            </w:r>
          </w:p>
        </w:tc>
        <w:tc>
          <w:tcPr>
            <w:tcW w:w="201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Γεώργιος Κονιδάρης</w:t>
            </w:r>
          </w:p>
        </w:tc>
        <w:tc>
          <w:tcPr>
            <w:tcW w:w="201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2</w:t>
            </w:r>
            <w:r w:rsidRPr="00906016">
              <w:rPr>
                <w:sz w:val="24"/>
                <w:szCs w:val="24"/>
                <w:vertAlign w:val="superscript"/>
              </w:rPr>
              <w:t>ο</w:t>
            </w:r>
            <w:r w:rsidRPr="00906016">
              <w:rPr>
                <w:sz w:val="24"/>
                <w:szCs w:val="24"/>
              </w:rPr>
              <w:t xml:space="preserve"> Ειδικό Δ.Σ. Πάτρας</w:t>
            </w:r>
          </w:p>
        </w:tc>
      </w:tr>
      <w:tr w:rsidR="004055A1" w:rsidRPr="00906016" w:rsidTr="00F6667A">
        <w:trPr>
          <w:trHeight w:val="138"/>
        </w:trPr>
        <w:tc>
          <w:tcPr>
            <w:tcW w:w="2010" w:type="dxa"/>
            <w:vMerge/>
          </w:tcPr>
          <w:p w:rsidR="004055A1" w:rsidRPr="00906016" w:rsidRDefault="004055A1" w:rsidP="009060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Η διδασκαλία πρώτης ανάγνωσης σε μαθητές με γραφοκινητικές δυσκολίες</w:t>
            </w:r>
          </w:p>
        </w:tc>
        <w:tc>
          <w:tcPr>
            <w:tcW w:w="201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Χριστίνα Λιανέρη</w:t>
            </w:r>
          </w:p>
        </w:tc>
        <w:tc>
          <w:tcPr>
            <w:tcW w:w="2011" w:type="dxa"/>
          </w:tcPr>
          <w:p w:rsidR="004055A1" w:rsidRPr="00906016" w:rsidRDefault="004055A1" w:rsidP="00906016">
            <w:pPr>
              <w:spacing w:after="0" w:line="240" w:lineRule="auto"/>
              <w:rPr>
                <w:sz w:val="24"/>
                <w:szCs w:val="24"/>
              </w:rPr>
            </w:pPr>
            <w:r w:rsidRPr="00906016">
              <w:rPr>
                <w:sz w:val="24"/>
                <w:szCs w:val="24"/>
              </w:rPr>
              <w:t>2</w:t>
            </w:r>
            <w:r w:rsidRPr="00906016">
              <w:rPr>
                <w:sz w:val="24"/>
                <w:szCs w:val="24"/>
                <w:vertAlign w:val="superscript"/>
              </w:rPr>
              <w:t>ο</w:t>
            </w:r>
            <w:r w:rsidRPr="00906016">
              <w:rPr>
                <w:sz w:val="24"/>
                <w:szCs w:val="24"/>
              </w:rPr>
              <w:t xml:space="preserve"> Ειδικό Δ.Σ. Πάτρας</w:t>
            </w:r>
          </w:p>
        </w:tc>
      </w:tr>
    </w:tbl>
    <w:p w:rsidR="004055A1" w:rsidRPr="004D2D7B" w:rsidRDefault="004055A1" w:rsidP="00F6667A">
      <w:r w:rsidRPr="0077147C">
        <w:rPr>
          <w:u w:val="single"/>
        </w:rPr>
        <w:t>Παρατήρηση</w:t>
      </w:r>
      <w:r>
        <w:t>: Σε περίπτωση που κάποιος δε συμπεριλαμβάνεται στο πρόγραμμα, θα παρουσιάσει κανονικά την εργασία του.</w:t>
      </w:r>
    </w:p>
    <w:sectPr w:rsidR="004055A1" w:rsidRPr="004D2D7B" w:rsidSect="00B851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5A1" w:rsidRDefault="004055A1" w:rsidP="000C60D5">
      <w:pPr>
        <w:spacing w:after="0" w:line="240" w:lineRule="auto"/>
      </w:pPr>
      <w:r>
        <w:separator/>
      </w:r>
    </w:p>
  </w:endnote>
  <w:endnote w:type="continuationSeparator" w:id="0">
    <w:p w:rsidR="004055A1" w:rsidRDefault="004055A1" w:rsidP="000C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5A1" w:rsidRDefault="004055A1" w:rsidP="000C60D5">
      <w:pPr>
        <w:spacing w:after="0" w:line="240" w:lineRule="auto"/>
      </w:pPr>
      <w:r>
        <w:separator/>
      </w:r>
    </w:p>
  </w:footnote>
  <w:footnote w:type="continuationSeparator" w:id="0">
    <w:p w:rsidR="004055A1" w:rsidRDefault="004055A1" w:rsidP="000C6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46F6D"/>
    <w:multiLevelType w:val="hybridMultilevel"/>
    <w:tmpl w:val="FA5C5BD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354FD8"/>
    <w:multiLevelType w:val="hybridMultilevel"/>
    <w:tmpl w:val="F948D0C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6E616F"/>
    <w:multiLevelType w:val="hybridMultilevel"/>
    <w:tmpl w:val="97F4084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DE7"/>
    <w:rsid w:val="000862A5"/>
    <w:rsid w:val="00086AB5"/>
    <w:rsid w:val="000B543D"/>
    <w:rsid w:val="000C60D5"/>
    <w:rsid w:val="00262B41"/>
    <w:rsid w:val="002D5B2D"/>
    <w:rsid w:val="004055A1"/>
    <w:rsid w:val="00476B5E"/>
    <w:rsid w:val="004D2D7B"/>
    <w:rsid w:val="004E1B00"/>
    <w:rsid w:val="00661F8C"/>
    <w:rsid w:val="00691CC8"/>
    <w:rsid w:val="0077147C"/>
    <w:rsid w:val="0079595D"/>
    <w:rsid w:val="007E12C2"/>
    <w:rsid w:val="00850750"/>
    <w:rsid w:val="00906016"/>
    <w:rsid w:val="009510BB"/>
    <w:rsid w:val="00A16D02"/>
    <w:rsid w:val="00A5141F"/>
    <w:rsid w:val="00B4458F"/>
    <w:rsid w:val="00B851B9"/>
    <w:rsid w:val="00BE1193"/>
    <w:rsid w:val="00C12833"/>
    <w:rsid w:val="00C817D2"/>
    <w:rsid w:val="00C81B7F"/>
    <w:rsid w:val="00D01306"/>
    <w:rsid w:val="00D24594"/>
    <w:rsid w:val="00D718DE"/>
    <w:rsid w:val="00D71B41"/>
    <w:rsid w:val="00D806FD"/>
    <w:rsid w:val="00DF0A64"/>
    <w:rsid w:val="00DF6DE7"/>
    <w:rsid w:val="00E82482"/>
    <w:rsid w:val="00EF5F74"/>
    <w:rsid w:val="00F066FA"/>
    <w:rsid w:val="00F25941"/>
    <w:rsid w:val="00F6667A"/>
    <w:rsid w:val="00F837EB"/>
    <w:rsid w:val="00FD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2D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62B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0C60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60D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C60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60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534</Words>
  <Characters>2889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ΠΡΟΓΡΑΜΜΑ ΗΜΕΡΙΔΑΣ</dc:title>
  <dc:subject/>
  <dc:creator>terabyte_nafpaktos</dc:creator>
  <cp:keywords/>
  <dc:description/>
  <cp:lastModifiedBy>.</cp:lastModifiedBy>
  <cp:revision>2</cp:revision>
  <dcterms:created xsi:type="dcterms:W3CDTF">2016-06-10T10:22:00Z</dcterms:created>
  <dcterms:modified xsi:type="dcterms:W3CDTF">2016-06-10T10:22:00Z</dcterms:modified>
</cp:coreProperties>
</file>